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F4" w:rsidRPr="00C255F4" w:rsidRDefault="00C255F4" w:rsidP="00C255F4">
      <w:pPr>
        <w:pStyle w:val="Name"/>
        <w:pBdr>
          <w:bottom w:val="single" w:sz="4" w:space="0" w:color="418AB3" w:themeColor="accent1"/>
        </w:pBdr>
      </w:pPr>
      <w:r>
        <w:t>Curriculum Vitae</w:t>
      </w:r>
    </w:p>
    <w:p w:rsidR="00C255F4" w:rsidRDefault="00C255F4" w:rsidP="00C255F4">
      <w:pPr>
        <w:jc w:val="center"/>
      </w:pPr>
    </w:p>
    <w:p w:rsidR="00C255F4" w:rsidRDefault="00C255F4" w:rsidP="00C255F4">
      <w:pPr>
        <w:jc w:val="center"/>
      </w:pPr>
    </w:p>
    <w:p w:rsidR="00C255F4" w:rsidRDefault="00C255F4" w:rsidP="00C255F4">
      <w:pPr>
        <w:jc w:val="center"/>
      </w:pPr>
    </w:p>
    <w:p w:rsidR="00C255F4" w:rsidRDefault="00C255F4" w:rsidP="004F626D"/>
    <w:p w:rsidR="004F626D" w:rsidRPr="004F626D" w:rsidRDefault="00C255F4" w:rsidP="00C255F4">
      <w:pPr>
        <w:jc w:val="center"/>
        <w:rPr>
          <w:sz w:val="26"/>
          <w:szCs w:val="26"/>
        </w:rPr>
      </w:pPr>
      <w:r w:rsidRPr="004F626D">
        <w:rPr>
          <w:rFonts w:asciiTheme="majorHAnsi" w:eastAsiaTheme="majorEastAsia" w:hAnsiTheme="majorHAnsi" w:cstheme="majorBidi"/>
          <w:noProof/>
          <w:color w:val="FFFFFF" w:themeColor="background1"/>
          <w:sz w:val="26"/>
          <w:szCs w:val="26"/>
          <w:lang w:val="de-AT" w:eastAsia="de-AT"/>
        </w:rPr>
        <w:drawing>
          <wp:inline distT="0" distB="0" distL="0" distR="0" wp14:anchorId="4534950E" wp14:editId="0D470B89">
            <wp:extent cx="2540000" cy="3340100"/>
            <wp:effectExtent l="114300" t="114300" r="146050" b="1460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_frau_acd25d159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340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626D" w:rsidRDefault="004F626D" w:rsidP="004F626D">
      <w:pPr>
        <w:rPr>
          <w:b/>
          <w:color w:val="418AB3" w:themeColor="accent1"/>
          <w:sz w:val="26"/>
          <w:szCs w:val="26"/>
        </w:rPr>
      </w:pPr>
    </w:p>
    <w:p w:rsidR="004F626D" w:rsidRPr="004F626D" w:rsidRDefault="004F626D" w:rsidP="004F626D">
      <w:pPr>
        <w:jc w:val="center"/>
        <w:rPr>
          <w:b/>
          <w:color w:val="418AB3" w:themeColor="accent1"/>
          <w:sz w:val="26"/>
          <w:szCs w:val="26"/>
        </w:rPr>
      </w:pPr>
      <w:r w:rsidRPr="004F626D">
        <w:rPr>
          <w:b/>
          <w:color w:val="418AB3" w:themeColor="accent1"/>
          <w:sz w:val="26"/>
          <w:szCs w:val="26"/>
        </w:rPr>
        <w:t>Eva Mustermann</w:t>
      </w:r>
    </w:p>
    <w:p w:rsidR="004F626D" w:rsidRPr="004F626D" w:rsidRDefault="004F626D" w:rsidP="004F626D">
      <w:pPr>
        <w:jc w:val="center"/>
        <w:rPr>
          <w:sz w:val="22"/>
          <w:szCs w:val="22"/>
        </w:rPr>
      </w:pPr>
      <w:r w:rsidRPr="004F626D">
        <w:rPr>
          <w:sz w:val="22"/>
          <w:szCs w:val="22"/>
        </w:rPr>
        <w:t>Adresse: Musterstraße 1</w:t>
      </w:r>
    </w:p>
    <w:p w:rsidR="004F626D" w:rsidRPr="004F626D" w:rsidRDefault="004F626D" w:rsidP="004F626D">
      <w:pPr>
        <w:jc w:val="center"/>
        <w:rPr>
          <w:sz w:val="22"/>
          <w:szCs w:val="22"/>
        </w:rPr>
      </w:pPr>
      <w:r w:rsidRPr="004F626D">
        <w:rPr>
          <w:sz w:val="22"/>
          <w:szCs w:val="22"/>
        </w:rPr>
        <w:t>1010 Wien</w:t>
      </w:r>
    </w:p>
    <w:p w:rsidR="004F626D" w:rsidRPr="004F626D" w:rsidRDefault="004F626D" w:rsidP="004F626D">
      <w:pPr>
        <w:jc w:val="center"/>
        <w:rPr>
          <w:sz w:val="22"/>
          <w:szCs w:val="22"/>
        </w:rPr>
      </w:pPr>
      <w:r w:rsidRPr="004F626D">
        <w:rPr>
          <w:sz w:val="22"/>
          <w:szCs w:val="22"/>
        </w:rPr>
        <w:t>Email: mustermann@gmail.com</w:t>
      </w:r>
    </w:p>
    <w:p w:rsidR="004F626D" w:rsidRPr="004F626D" w:rsidRDefault="004F626D" w:rsidP="004F626D">
      <w:pPr>
        <w:jc w:val="center"/>
        <w:rPr>
          <w:sz w:val="22"/>
          <w:szCs w:val="22"/>
        </w:rPr>
      </w:pPr>
      <w:r w:rsidRPr="004F626D">
        <w:rPr>
          <w:sz w:val="22"/>
          <w:szCs w:val="22"/>
        </w:rPr>
        <w:t>Mobil: 0650 12 34 567</w:t>
      </w:r>
    </w:p>
    <w:p w:rsidR="004F626D" w:rsidRPr="004F626D" w:rsidRDefault="004F626D" w:rsidP="004F626D">
      <w:pPr>
        <w:jc w:val="center"/>
        <w:rPr>
          <w:sz w:val="22"/>
          <w:szCs w:val="22"/>
        </w:rPr>
      </w:pPr>
    </w:p>
    <w:p w:rsidR="004F626D" w:rsidRPr="004F626D" w:rsidRDefault="004F626D" w:rsidP="004F626D">
      <w:pPr>
        <w:jc w:val="center"/>
        <w:rPr>
          <w:sz w:val="22"/>
          <w:szCs w:val="22"/>
        </w:rPr>
      </w:pPr>
      <w:r w:rsidRPr="004F626D">
        <w:rPr>
          <w:sz w:val="22"/>
          <w:szCs w:val="22"/>
        </w:rPr>
        <w:t>Geburtsdatum: 01. Jänner 1989</w:t>
      </w:r>
    </w:p>
    <w:p w:rsidR="004F626D" w:rsidRPr="004F626D" w:rsidRDefault="004F626D" w:rsidP="004F626D">
      <w:pPr>
        <w:jc w:val="center"/>
        <w:rPr>
          <w:sz w:val="22"/>
          <w:szCs w:val="22"/>
        </w:rPr>
      </w:pPr>
      <w:r w:rsidRPr="004F626D">
        <w:rPr>
          <w:sz w:val="22"/>
          <w:szCs w:val="22"/>
        </w:rPr>
        <w:t>Familienstand: verheiratet</w:t>
      </w:r>
      <w:bookmarkStart w:id="0" w:name="_GoBack"/>
      <w:bookmarkEnd w:id="0"/>
    </w:p>
    <w:p w:rsidR="00C255F4" w:rsidRDefault="004F626D" w:rsidP="004F626D">
      <w:pPr>
        <w:jc w:val="center"/>
        <w:rPr>
          <w:rFonts w:asciiTheme="majorHAnsi" w:eastAsiaTheme="majorEastAsia" w:hAnsiTheme="majorHAnsi" w:cstheme="majorBidi"/>
          <w:color w:val="FFFFFF" w:themeColor="background1"/>
        </w:rPr>
      </w:pPr>
      <w:r w:rsidRPr="004F626D">
        <w:rPr>
          <w:sz w:val="22"/>
          <w:szCs w:val="22"/>
        </w:rPr>
        <w:t>Staatsbürgerschaft: Österreich</w:t>
      </w:r>
      <w:r w:rsidR="00C255F4">
        <w:br w:type="page"/>
      </w:r>
    </w:p>
    <w:p w:rsidR="00811969" w:rsidRPr="00C255F4" w:rsidRDefault="00C255F4" w:rsidP="00C255F4">
      <w:pPr>
        <w:pStyle w:val="Name"/>
        <w:pBdr>
          <w:bottom w:val="single" w:sz="4" w:space="0" w:color="418AB3" w:themeColor="accent1"/>
        </w:pBdr>
        <w:tabs>
          <w:tab w:val="center" w:pos="4873"/>
        </w:tabs>
      </w:pPr>
      <w:r w:rsidRPr="00C255F4">
        <w:lastRenderedPageBreak/>
        <w:t>Curriculum Vitae</w:t>
      </w:r>
      <w:r>
        <w:tab/>
      </w:r>
    </w:p>
    <w:tbl>
      <w:tblPr>
        <w:tblStyle w:val="Lebenslauftabelle"/>
        <w:tblW w:w="4999" w:type="pct"/>
        <w:tblLook w:val="04A0" w:firstRow="1" w:lastRow="0" w:firstColumn="1" w:lastColumn="0" w:noHBand="0" w:noVBand="1"/>
        <w:tblCaption w:val="Lebenslauftext"/>
        <w:tblDescription w:val="Lebenslauf"/>
      </w:tblPr>
      <w:tblGrid>
        <w:gridCol w:w="1765"/>
        <w:gridCol w:w="219"/>
        <w:gridCol w:w="7760"/>
      </w:tblGrid>
      <w:tr w:rsidR="00811969" w:rsidTr="00C91DF8">
        <w:tc>
          <w:tcPr>
            <w:tcW w:w="1765" w:type="dxa"/>
          </w:tcPr>
          <w:p w:rsidR="00811969" w:rsidRPr="00530325" w:rsidRDefault="000070C4">
            <w:pPr>
              <w:pStyle w:val="berschrift1"/>
              <w:rPr>
                <w:sz w:val="22"/>
                <w:szCs w:val="22"/>
              </w:rPr>
            </w:pPr>
            <w:r w:rsidRPr="00530325">
              <w:rPr>
                <w:sz w:val="22"/>
                <w:szCs w:val="22"/>
                <w:lang w:bidi="de-DE"/>
              </w:rPr>
              <w:t>beruflicher werdegang</w:t>
            </w:r>
          </w:p>
        </w:tc>
        <w:tc>
          <w:tcPr>
            <w:tcW w:w="219" w:type="dxa"/>
          </w:tcPr>
          <w:p w:rsidR="00811969" w:rsidRPr="00530325" w:rsidRDefault="00811969">
            <w:pPr>
              <w:rPr>
                <w:sz w:val="22"/>
                <w:szCs w:val="22"/>
              </w:rPr>
            </w:pPr>
          </w:p>
        </w:tc>
        <w:tc>
          <w:tcPr>
            <w:tcW w:w="7760" w:type="dxa"/>
          </w:tcPr>
          <w:sdt>
            <w:sdtPr>
              <w:rPr>
                <w:b/>
                <w:bCs/>
                <w:caps/>
              </w:rPr>
              <w:id w:val="970869414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b/>
                    <w:bCs/>
                    <w:caps/>
                    <w:sz w:val="22"/>
                    <w:szCs w:val="22"/>
                  </w:rPr>
                  <w:id w:val="1211531560"/>
                  <w:placeholder>
                    <w:docPart w:val="8CF2323C585A44D4A04DE505DE4ED278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811969" w:rsidRPr="00530325" w:rsidRDefault="000070C4" w:rsidP="00530325">
                    <w:pPr>
                      <w:pStyle w:val="Lebenslauftext"/>
                      <w:rPr>
                        <w:b/>
                        <w:sz w:val="22"/>
                        <w:szCs w:val="22"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>06.2016 – dato                    Senior Consultant,  Musterfirma</w:t>
                    </w:r>
                  </w:p>
                  <w:p w:rsidR="000070C4" w:rsidRPr="00530325" w:rsidRDefault="000070C4" w:rsidP="004833E4">
                    <w:pPr>
                      <w:pStyle w:val="Listenabsatz"/>
                      <w:numPr>
                        <w:ilvl w:val="0"/>
                        <w:numId w:val="3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Professionalisierung der Abläufe</w:t>
                    </w:r>
                  </w:p>
                  <w:p w:rsidR="000070C4" w:rsidRPr="00530325" w:rsidRDefault="000070C4" w:rsidP="004833E4">
                    <w:pPr>
                      <w:pStyle w:val="Listenabsatz"/>
                      <w:numPr>
                        <w:ilvl w:val="0"/>
                        <w:numId w:val="3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Einführung von Prozessen</w:t>
                    </w:r>
                  </w:p>
                  <w:p w:rsidR="00811969" w:rsidRPr="00530325" w:rsidRDefault="000070C4" w:rsidP="004833E4">
                    <w:pPr>
                      <w:pStyle w:val="Listenabsatz"/>
                      <w:numPr>
                        <w:ilvl w:val="0"/>
                        <w:numId w:val="3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XXXX</w:t>
                    </w:r>
                  </w:p>
                </w:sdtContent>
              </w:sdt>
              <w:sdt>
                <w:sdtPr>
                  <w:rPr>
                    <w:b/>
                    <w:bCs/>
                    <w:caps/>
                    <w:sz w:val="22"/>
                    <w:szCs w:val="22"/>
                  </w:rPr>
                  <w:id w:val="1384910237"/>
                  <w:placeholder>
                    <w:docPart w:val="8CF2323C585A44D4A04DE505DE4ED278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811969" w:rsidRPr="00530325" w:rsidRDefault="000070C4" w:rsidP="00530325">
                    <w:pPr>
                      <w:pStyle w:val="Lebenslauftext"/>
                      <w:rPr>
                        <w:b/>
                        <w:sz w:val="22"/>
                        <w:szCs w:val="22"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>11.2013 – 05.2016                 Consultant, Musterfima</w:t>
                    </w:r>
                  </w:p>
                  <w:p w:rsidR="004833E4" w:rsidRPr="00530325" w:rsidRDefault="004833E4" w:rsidP="004833E4">
                    <w:pPr>
                      <w:pStyle w:val="Listenabsatz"/>
                      <w:numPr>
                        <w:ilvl w:val="0"/>
                        <w:numId w:val="3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Professionalisierung der Abläufe</w:t>
                    </w:r>
                  </w:p>
                  <w:p w:rsidR="004833E4" w:rsidRPr="00530325" w:rsidRDefault="004833E4" w:rsidP="004833E4">
                    <w:pPr>
                      <w:pStyle w:val="Listenabsatz"/>
                      <w:numPr>
                        <w:ilvl w:val="0"/>
                        <w:numId w:val="3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Einführung von Prozessen</w:t>
                    </w:r>
                  </w:p>
                  <w:p w:rsidR="00811969" w:rsidRPr="00530325" w:rsidRDefault="004833E4" w:rsidP="00A41CA1">
                    <w:pPr>
                      <w:pStyle w:val="Listenabsatz"/>
                      <w:numPr>
                        <w:ilvl w:val="0"/>
                        <w:numId w:val="3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XXXX</w:t>
                    </w:r>
                  </w:p>
                </w:sdtContent>
              </w:sdt>
              <w:sdt>
                <w:sdtPr>
                  <w:rPr>
                    <w:b/>
                    <w:bCs/>
                    <w:caps/>
                    <w:sz w:val="22"/>
                    <w:szCs w:val="22"/>
                  </w:rPr>
                  <w:id w:val="-1240024091"/>
                  <w:placeholder>
                    <w:docPart w:val="8CF2323C585A44D4A04DE505DE4ED278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4833E4" w:rsidRPr="00530325" w:rsidRDefault="004833E4" w:rsidP="00530325">
                    <w:pPr>
                      <w:pStyle w:val="Lebenslauftext"/>
                      <w:rPr>
                        <w:b/>
                        <w:sz w:val="22"/>
                        <w:szCs w:val="22"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>10.2011 – 09.2013                 Teamassistenz, Musterfirma</w:t>
                    </w:r>
                  </w:p>
                  <w:p w:rsidR="004833E4" w:rsidRPr="00530325" w:rsidRDefault="004833E4" w:rsidP="004833E4">
                    <w:pPr>
                      <w:pStyle w:val="berschrift2"/>
                      <w:numPr>
                        <w:ilvl w:val="0"/>
                        <w:numId w:val="5"/>
                      </w:num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</w:pPr>
                    <w:r w:rsidRPr="00530325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22"/>
                        <w:szCs w:val="22"/>
                        <w14:ligatures w14:val="none"/>
                      </w:rPr>
                      <w:t>Kunden- und Bewerberbetreuung</w:t>
                    </w:r>
                  </w:p>
                  <w:p w:rsidR="004833E4" w:rsidRPr="00530325" w:rsidRDefault="004833E4" w:rsidP="004833E4">
                    <w:pPr>
                      <w:pStyle w:val="Lebenslauftext"/>
                      <w:numPr>
                        <w:ilvl w:val="0"/>
                        <w:numId w:val="4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administrative und organisatorische Tätigkeiten</w:t>
                    </w:r>
                  </w:p>
                  <w:p w:rsidR="004833E4" w:rsidRPr="00530325" w:rsidRDefault="004833E4" w:rsidP="004833E4">
                    <w:pPr>
                      <w:pStyle w:val="Lebenslauftext"/>
                      <w:numPr>
                        <w:ilvl w:val="0"/>
                        <w:numId w:val="4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Unterstützung beim Research</w:t>
                    </w:r>
                  </w:p>
                  <w:p w:rsidR="004833E4" w:rsidRPr="00530325" w:rsidRDefault="004833E4" w:rsidP="004833E4">
                    <w:pPr>
                      <w:pStyle w:val="Lebenslauftext"/>
                      <w:numPr>
                        <w:ilvl w:val="0"/>
                        <w:numId w:val="4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XXX</w:t>
                    </w:r>
                  </w:p>
                </w:sdtContent>
              </w:sdt>
              <w:sdt>
                <w:sdtPr>
                  <w:rPr>
                    <w:b/>
                    <w:bCs/>
                    <w:caps/>
                    <w:sz w:val="22"/>
                    <w:szCs w:val="22"/>
                  </w:rPr>
                  <w:id w:val="-537818196"/>
                  <w:placeholder>
                    <w:docPart w:val="6622603403F840D1ABD40503E8022643"/>
                  </w:placeholder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4833E4" w:rsidRPr="00530325" w:rsidRDefault="004833E4" w:rsidP="00530325">
                    <w:pPr>
                      <w:pStyle w:val="Lebenslauftext"/>
                      <w:rPr>
                        <w:b/>
                        <w:sz w:val="22"/>
                        <w:szCs w:val="22"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>06.2011 – 09.2011                 Praktikum, Musterfirma</w:t>
                    </w:r>
                  </w:p>
                  <w:p w:rsidR="004833E4" w:rsidRPr="00530325" w:rsidRDefault="004833E4" w:rsidP="004833E4">
                    <w:pPr>
                      <w:pStyle w:val="Lebenslauftext"/>
                      <w:numPr>
                        <w:ilvl w:val="0"/>
                        <w:numId w:val="4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administrative und organisatorische Tätigkeiten</w:t>
                    </w:r>
                  </w:p>
                  <w:p w:rsidR="004833E4" w:rsidRPr="00530325" w:rsidRDefault="004833E4" w:rsidP="004833E4">
                    <w:pPr>
                      <w:pStyle w:val="Lebenslauftext"/>
                      <w:numPr>
                        <w:ilvl w:val="0"/>
                        <w:numId w:val="4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Eingabe von Daten in Kunden- und Bewerberdatenbank</w:t>
                    </w:r>
                  </w:p>
                  <w:p w:rsidR="0019080F" w:rsidRPr="00530325" w:rsidRDefault="004833E4" w:rsidP="004833E4">
                    <w:pPr>
                      <w:pStyle w:val="Lebenslauftext"/>
                      <w:numPr>
                        <w:ilvl w:val="0"/>
                        <w:numId w:val="4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XXX</w:t>
                    </w:r>
                  </w:p>
                  <w:p w:rsidR="00C255F4" w:rsidRPr="00530325" w:rsidRDefault="00C255F4" w:rsidP="00C255F4">
                    <w:pPr>
                      <w:pStyle w:val="Lebenslauftext"/>
                      <w:rPr>
                        <w:b/>
                        <w:sz w:val="22"/>
                        <w:szCs w:val="22"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>0</w:t>
                    </w:r>
                    <w:r>
                      <w:rPr>
                        <w:b/>
                        <w:sz w:val="22"/>
                        <w:szCs w:val="22"/>
                      </w:rPr>
                      <w:t>8</w:t>
                    </w:r>
                    <w:r w:rsidRPr="00530325">
                      <w:rPr>
                        <w:b/>
                        <w:sz w:val="22"/>
                        <w:szCs w:val="22"/>
                      </w:rPr>
                      <w:t>.20</w:t>
                    </w:r>
                    <w:r>
                      <w:rPr>
                        <w:b/>
                        <w:sz w:val="22"/>
                        <w:szCs w:val="22"/>
                      </w:rPr>
                      <w:t>10 – 09.2010</w:t>
                    </w:r>
                    <w:r w:rsidRPr="00530325">
                      <w:rPr>
                        <w:b/>
                        <w:sz w:val="22"/>
                        <w:szCs w:val="22"/>
                      </w:rPr>
                      <w:t xml:space="preserve">                 Praktikum, Musterfirma</w:t>
                    </w:r>
                  </w:p>
                  <w:p w:rsidR="00C255F4" w:rsidRPr="00530325" w:rsidRDefault="00C255F4" w:rsidP="00C255F4">
                    <w:pPr>
                      <w:pStyle w:val="Lebenslauftext"/>
                      <w:numPr>
                        <w:ilvl w:val="0"/>
                        <w:numId w:val="4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administrative und organisatorische Tätigkeiten</w:t>
                    </w:r>
                  </w:p>
                  <w:p w:rsidR="00C255F4" w:rsidRPr="00530325" w:rsidRDefault="00C255F4" w:rsidP="00C255F4">
                    <w:pPr>
                      <w:pStyle w:val="Lebenslauftext"/>
                      <w:numPr>
                        <w:ilvl w:val="0"/>
                        <w:numId w:val="4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Eingabe von Daten in Kunden- und Bewerberdatenbank</w:t>
                    </w:r>
                  </w:p>
                  <w:p w:rsidR="00C255F4" w:rsidRPr="00530325" w:rsidRDefault="00C255F4" w:rsidP="00C255F4">
                    <w:pPr>
                      <w:pStyle w:val="Lebenslauftext"/>
                      <w:numPr>
                        <w:ilvl w:val="0"/>
                        <w:numId w:val="4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XXX</w:t>
                    </w:r>
                  </w:p>
                  <w:p w:rsidR="00C255F4" w:rsidRDefault="00C255F4" w:rsidP="00C255F4">
                    <w:pPr>
                      <w:pStyle w:val="Lebenslauftext"/>
                      <w:rPr>
                        <w:sz w:val="22"/>
                        <w:szCs w:val="22"/>
                      </w:rPr>
                    </w:pPr>
                  </w:p>
                  <w:p w:rsidR="00811969" w:rsidRDefault="009B6B37" w:rsidP="0019080F">
                    <w:pPr>
                      <w:pStyle w:val="Lebenslauftext"/>
                    </w:pPr>
                  </w:p>
                </w:sdtContent>
              </w:sdt>
            </w:sdtContent>
          </w:sdt>
        </w:tc>
      </w:tr>
      <w:tr w:rsidR="00B12FB9" w:rsidTr="00C91DF8">
        <w:tc>
          <w:tcPr>
            <w:tcW w:w="1765" w:type="dxa"/>
          </w:tcPr>
          <w:p w:rsidR="00B12FB9" w:rsidRDefault="00C91DF8" w:rsidP="00C91DF8">
            <w:pPr>
              <w:pStyle w:val="berschrift1"/>
            </w:pPr>
            <w:r>
              <w:rPr>
                <w:lang w:bidi="de-DE"/>
              </w:rPr>
              <w:t>Ausbildung / Weiterbildung</w:t>
            </w:r>
          </w:p>
        </w:tc>
        <w:tc>
          <w:tcPr>
            <w:tcW w:w="219" w:type="dxa"/>
          </w:tcPr>
          <w:p w:rsidR="00B12FB9" w:rsidRDefault="00B12FB9" w:rsidP="00B12FB9"/>
        </w:tc>
        <w:tc>
          <w:tcPr>
            <w:tcW w:w="7760" w:type="dxa"/>
          </w:tcPr>
          <w:sdt>
            <w:sdtPr>
              <w:rPr>
                <w:b/>
                <w:bCs/>
                <w:caps/>
              </w:rPr>
              <w:id w:val="-1883713024"/>
              <w15:color w:val="C0C0C0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b/>
                    <w:bCs/>
                    <w:caps/>
                  </w:rPr>
                  <w:id w:val="-1368215953"/>
                  <w:placeholder>
                    <w:docPart w:val="9DDB1367140842E6AB4CA0F55E98AA08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B12FB9" w:rsidRPr="00C255F4" w:rsidRDefault="00C91DF8" w:rsidP="00530325">
                    <w:pPr>
                      <w:pStyle w:val="Lebenslauftext"/>
                      <w:rPr>
                        <w:b/>
                        <w:bCs/>
                        <w:caps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 xml:space="preserve">2012 – 2014 </w:t>
                    </w:r>
                    <w:r w:rsidR="00530325">
                      <w:rPr>
                        <w:b/>
                        <w:sz w:val="22"/>
                        <w:szCs w:val="22"/>
                      </w:rPr>
                      <w:t xml:space="preserve">                    </w:t>
                    </w:r>
                    <w:r w:rsidRPr="00530325">
                      <w:rPr>
                        <w:b/>
                        <w:sz w:val="22"/>
                        <w:szCs w:val="22"/>
                      </w:rPr>
                      <w:t>Musteruniversität</w:t>
                    </w:r>
                  </w:p>
                  <w:p w:rsidR="00B12FB9" w:rsidRPr="00530325" w:rsidRDefault="00C91DF8" w:rsidP="00C91DF8">
                    <w:pPr>
                      <w:pStyle w:val="Lebenslauftext"/>
                      <w:ind w:left="2160"/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Musterstudium, Abschluss</w:t>
                    </w:r>
                  </w:p>
                  <w:p w:rsidR="00C91DF8" w:rsidRPr="00530325" w:rsidRDefault="00C91DF8" w:rsidP="00530325">
                    <w:pPr>
                      <w:pStyle w:val="Lebenslauftext"/>
                      <w:rPr>
                        <w:b/>
                        <w:sz w:val="22"/>
                        <w:szCs w:val="22"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>2008</w:t>
                    </w:r>
                    <w:r w:rsidR="00530325">
                      <w:rPr>
                        <w:b/>
                        <w:sz w:val="22"/>
                        <w:szCs w:val="22"/>
                      </w:rPr>
                      <w:t xml:space="preserve"> – 2012                     </w:t>
                    </w:r>
                    <w:r w:rsidRPr="00530325">
                      <w:rPr>
                        <w:b/>
                        <w:sz w:val="22"/>
                        <w:szCs w:val="22"/>
                      </w:rPr>
                      <w:t xml:space="preserve">Musteruniversität    </w:t>
                    </w:r>
                  </w:p>
                  <w:p w:rsidR="00C91DF8" w:rsidRPr="00530325" w:rsidRDefault="00C91DF8" w:rsidP="00C91DF8">
                    <w:pPr>
                      <w:ind w:left="2160"/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Musterstudium, Abschluss</w:t>
                    </w:r>
                  </w:p>
                  <w:p w:rsidR="00C255F4" w:rsidRDefault="00C91DF8" w:rsidP="00530325">
                    <w:pPr>
                      <w:pStyle w:val="Lebenslauftext"/>
                      <w:rPr>
                        <w:b/>
                        <w:sz w:val="22"/>
                        <w:szCs w:val="22"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 xml:space="preserve">2004 </w:t>
                    </w:r>
                    <w:r w:rsidR="00530325">
                      <w:rPr>
                        <w:b/>
                        <w:sz w:val="22"/>
                        <w:szCs w:val="22"/>
                      </w:rPr>
                      <w:t xml:space="preserve">– 2008                     </w:t>
                    </w:r>
                    <w:r w:rsidRPr="00530325">
                      <w:rPr>
                        <w:b/>
                        <w:sz w:val="22"/>
                        <w:szCs w:val="22"/>
                      </w:rPr>
                      <w:t>Mustergymnasium</w:t>
                    </w:r>
                  </w:p>
                  <w:p w:rsidR="00C255F4" w:rsidRDefault="00C255F4" w:rsidP="00530325">
                    <w:pPr>
                      <w:pStyle w:val="Lebenslauftext"/>
                    </w:pPr>
                  </w:p>
                  <w:p w:rsidR="00B12FB9" w:rsidRPr="0019080F" w:rsidRDefault="009B6B37" w:rsidP="00530325">
                    <w:pPr>
                      <w:pStyle w:val="Lebenslauftext"/>
                    </w:pPr>
                  </w:p>
                </w:sdtContent>
              </w:sdt>
            </w:sdtContent>
          </w:sdt>
        </w:tc>
      </w:tr>
      <w:tr w:rsidR="0019080F" w:rsidTr="000E2BC3">
        <w:tc>
          <w:tcPr>
            <w:tcW w:w="1765" w:type="dxa"/>
          </w:tcPr>
          <w:p w:rsidR="0019080F" w:rsidRPr="00530325" w:rsidRDefault="0019080F" w:rsidP="000E2BC3">
            <w:pPr>
              <w:pStyle w:val="berschrift1"/>
              <w:rPr>
                <w:sz w:val="22"/>
                <w:szCs w:val="22"/>
                <w:lang w:bidi="de-DE"/>
              </w:rPr>
            </w:pPr>
            <w:r w:rsidRPr="00530325">
              <w:rPr>
                <w:sz w:val="22"/>
                <w:szCs w:val="22"/>
                <w:lang w:bidi="de-DE"/>
              </w:rPr>
              <w:t>Kenntnisse</w:t>
            </w:r>
          </w:p>
        </w:tc>
        <w:tc>
          <w:tcPr>
            <w:tcW w:w="219" w:type="dxa"/>
          </w:tcPr>
          <w:p w:rsidR="0019080F" w:rsidRDefault="0019080F" w:rsidP="000E2BC3"/>
        </w:tc>
        <w:tc>
          <w:tcPr>
            <w:tcW w:w="7760" w:type="dxa"/>
          </w:tcPr>
          <w:sdt>
            <w:sdtPr>
              <w:rPr>
                <w:b/>
                <w:bCs/>
                <w:caps/>
              </w:rPr>
              <w:id w:val="1637211317"/>
              <w15:color w:val="C0C0C0"/>
              <w15:repeatingSection/>
            </w:sdtPr>
            <w:sdtEndPr>
              <w:rPr>
                <w:b w:val="0"/>
                <w:bCs w:val="0"/>
                <w:caps w:val="0"/>
              </w:rPr>
            </w:sdtEndPr>
            <w:sdtContent>
              <w:sdt>
                <w:sdtPr>
                  <w:rPr>
                    <w:b/>
                    <w:bCs/>
                    <w:caps/>
                  </w:rPr>
                  <w:id w:val="1992280447"/>
                  <w:placeholder>
                    <w:docPart w:val="9E32755145E84DD19FBEB12E6CBFACA2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19080F" w:rsidRPr="00530325" w:rsidRDefault="0019080F" w:rsidP="00530325">
                    <w:pPr>
                      <w:pStyle w:val="Lebenslauftext"/>
                      <w:rPr>
                        <w:b/>
                        <w:sz w:val="22"/>
                        <w:szCs w:val="22"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>EDV - Kenntnisse</w:t>
                    </w:r>
                  </w:p>
                  <w:p w:rsidR="0019080F" w:rsidRPr="00530325" w:rsidRDefault="0019080F" w:rsidP="000E2BC3">
                    <w:pPr>
                      <w:pStyle w:val="Listenabsatz"/>
                      <w:numPr>
                        <w:ilvl w:val="0"/>
                        <w:numId w:val="6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 xml:space="preserve">MS Office (Word, Excel, </w:t>
                    </w:r>
                    <w:proofErr w:type="spellStart"/>
                    <w:r w:rsidRPr="00530325">
                      <w:rPr>
                        <w:sz w:val="22"/>
                        <w:szCs w:val="22"/>
                      </w:rPr>
                      <w:t>Powerpoint</w:t>
                    </w:r>
                    <w:proofErr w:type="spellEnd"/>
                    <w:r w:rsidRPr="00530325">
                      <w:rPr>
                        <w:sz w:val="22"/>
                        <w:szCs w:val="22"/>
                      </w:rPr>
                      <w:t>, XXX)</w:t>
                    </w:r>
                  </w:p>
                  <w:p w:rsidR="0019080F" w:rsidRDefault="0019080F" w:rsidP="000E2BC3">
                    <w:pPr>
                      <w:pStyle w:val="Listenabsatz"/>
                      <w:numPr>
                        <w:ilvl w:val="0"/>
                        <w:numId w:val="6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Linux</w:t>
                    </w:r>
                  </w:p>
                  <w:p w:rsidR="00C255F4" w:rsidRPr="00530325" w:rsidRDefault="00C255F4" w:rsidP="00C255F4">
                    <w:pPr>
                      <w:pStyle w:val="Listenabsatz"/>
                      <w:rPr>
                        <w:sz w:val="22"/>
                        <w:szCs w:val="22"/>
                      </w:rPr>
                    </w:pPr>
                  </w:p>
                  <w:p w:rsidR="0019080F" w:rsidRPr="00530325" w:rsidRDefault="0019080F" w:rsidP="00530325">
                    <w:pPr>
                      <w:pStyle w:val="Lebenslauftext"/>
                      <w:rPr>
                        <w:b/>
                        <w:sz w:val="22"/>
                        <w:szCs w:val="22"/>
                      </w:rPr>
                    </w:pPr>
                    <w:r w:rsidRPr="00530325">
                      <w:rPr>
                        <w:b/>
                        <w:sz w:val="22"/>
                        <w:szCs w:val="22"/>
                      </w:rPr>
                      <w:t>Sprachkennti</w:t>
                    </w:r>
                    <w:r w:rsidR="00530325" w:rsidRPr="00530325">
                      <w:rPr>
                        <w:b/>
                        <w:sz w:val="22"/>
                        <w:szCs w:val="22"/>
                      </w:rPr>
                      <w:t>n</w:t>
                    </w:r>
                    <w:r w:rsidRPr="00530325">
                      <w:rPr>
                        <w:b/>
                        <w:sz w:val="22"/>
                        <w:szCs w:val="22"/>
                      </w:rPr>
                      <w:t>sse</w:t>
                    </w:r>
                  </w:p>
                  <w:p w:rsidR="0019080F" w:rsidRPr="00530325" w:rsidRDefault="0019080F" w:rsidP="000E2BC3">
                    <w:pPr>
                      <w:pStyle w:val="Listenabsatz"/>
                      <w:numPr>
                        <w:ilvl w:val="0"/>
                        <w:numId w:val="7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Deutsch (Muttersprache)</w:t>
                    </w:r>
                  </w:p>
                  <w:p w:rsidR="0019080F" w:rsidRPr="00530325" w:rsidRDefault="0019080F" w:rsidP="000E2BC3">
                    <w:pPr>
                      <w:pStyle w:val="Listenabsatz"/>
                      <w:numPr>
                        <w:ilvl w:val="0"/>
                        <w:numId w:val="7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Englisch (verhandlungssicher)</w:t>
                    </w:r>
                  </w:p>
                  <w:p w:rsidR="0019080F" w:rsidRPr="00C37DBD" w:rsidRDefault="0019080F" w:rsidP="000E2BC3">
                    <w:pPr>
                      <w:pStyle w:val="Listenabsatz"/>
                      <w:numPr>
                        <w:ilvl w:val="0"/>
                        <w:numId w:val="7"/>
                      </w:numPr>
                    </w:pPr>
                    <w:r w:rsidRPr="00530325">
                      <w:rPr>
                        <w:sz w:val="22"/>
                        <w:szCs w:val="22"/>
                      </w:rPr>
                      <w:t>Italienisch (Grundkenntnisse)</w:t>
                    </w:r>
                  </w:p>
                </w:sdtContent>
              </w:sdt>
            </w:sdtContent>
          </w:sdt>
          <w:p w:rsidR="0019080F" w:rsidRDefault="0019080F" w:rsidP="000E2BC3">
            <w:pPr>
              <w:pStyle w:val="berschrift2"/>
            </w:pPr>
          </w:p>
        </w:tc>
      </w:tr>
      <w:tr w:rsidR="0019080F" w:rsidTr="000E2BC3">
        <w:tc>
          <w:tcPr>
            <w:tcW w:w="1765" w:type="dxa"/>
          </w:tcPr>
          <w:p w:rsidR="0019080F" w:rsidRPr="00530325" w:rsidRDefault="0019080F" w:rsidP="0019080F">
            <w:pPr>
              <w:pStyle w:val="berschrift1"/>
              <w:rPr>
                <w:sz w:val="22"/>
                <w:szCs w:val="22"/>
                <w:lang w:bidi="de-DE"/>
              </w:rPr>
            </w:pPr>
            <w:r w:rsidRPr="00530325">
              <w:rPr>
                <w:sz w:val="22"/>
                <w:szCs w:val="22"/>
                <w:lang w:bidi="de-DE"/>
              </w:rPr>
              <w:t>Interessen &amp; Hobbies</w:t>
            </w:r>
          </w:p>
        </w:tc>
        <w:tc>
          <w:tcPr>
            <w:tcW w:w="219" w:type="dxa"/>
          </w:tcPr>
          <w:p w:rsidR="0019080F" w:rsidRPr="00530325" w:rsidRDefault="0019080F" w:rsidP="0019080F">
            <w:pPr>
              <w:rPr>
                <w:sz w:val="22"/>
                <w:szCs w:val="22"/>
              </w:rPr>
            </w:pPr>
          </w:p>
        </w:tc>
        <w:tc>
          <w:tcPr>
            <w:tcW w:w="7760" w:type="dxa"/>
          </w:tcPr>
          <w:sdt>
            <w:sdtPr>
              <w:id w:val="-942529991"/>
              <w15:color w:val="C0C0C0"/>
              <w15:repeatingSection/>
            </w:sdtPr>
            <w:sdtEndPr/>
            <w:sdtContent>
              <w:sdt>
                <w:sdtPr>
                  <w:id w:val="798263449"/>
                  <w:placeholder>
                    <w:docPart w:val="AC167C3A5E834F5C9BCB327F72681DFE"/>
                  </w:placeholder>
                  <w15:color w:val="C0C0C0"/>
                  <w15:repeatingSectionItem/>
                </w:sdtPr>
                <w:sdtEndPr/>
                <w:sdtContent>
                  <w:p w:rsidR="0019080F" w:rsidRPr="00530325" w:rsidRDefault="00C56194" w:rsidP="00C56194">
                    <w:pPr>
                      <w:pStyle w:val="Listenabsatz"/>
                      <w:numPr>
                        <w:ilvl w:val="0"/>
                        <w:numId w:val="8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Musik und Kunst</w:t>
                    </w:r>
                  </w:p>
                  <w:p w:rsidR="00C56194" w:rsidRPr="00530325" w:rsidRDefault="00C56194" w:rsidP="00C56194">
                    <w:pPr>
                      <w:pStyle w:val="Listenabsatz"/>
                      <w:numPr>
                        <w:ilvl w:val="0"/>
                        <w:numId w:val="8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Reisen</w:t>
                    </w:r>
                  </w:p>
                  <w:p w:rsidR="00C56194" w:rsidRPr="00530325" w:rsidRDefault="00C56194" w:rsidP="00C56194">
                    <w:pPr>
                      <w:pStyle w:val="Listenabsatz"/>
                      <w:numPr>
                        <w:ilvl w:val="0"/>
                        <w:numId w:val="8"/>
                      </w:numPr>
                      <w:rPr>
                        <w:sz w:val="22"/>
                        <w:szCs w:val="22"/>
                      </w:rPr>
                    </w:pPr>
                    <w:r w:rsidRPr="00530325">
                      <w:rPr>
                        <w:sz w:val="22"/>
                        <w:szCs w:val="22"/>
                      </w:rPr>
                      <w:t>XXXX</w:t>
                    </w:r>
                  </w:p>
                  <w:p w:rsidR="0019080F" w:rsidRPr="0019080F" w:rsidRDefault="009B6B37" w:rsidP="0019080F"/>
                </w:sdtContent>
              </w:sdt>
            </w:sdtContent>
          </w:sdt>
          <w:p w:rsidR="0019080F" w:rsidRDefault="0019080F" w:rsidP="0019080F">
            <w:pPr>
              <w:pStyle w:val="berschrift2"/>
            </w:pPr>
          </w:p>
        </w:tc>
      </w:tr>
    </w:tbl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/>
    <w:p w:rsidR="00875C84" w:rsidRPr="00875C84" w:rsidRDefault="00875C84" w:rsidP="00875C84">
      <w:pPr>
        <w:jc w:val="right"/>
      </w:pPr>
    </w:p>
    <w:p w:rsidR="00811969" w:rsidRPr="00875C84" w:rsidRDefault="00811969" w:rsidP="00875C84"/>
    <w:sectPr w:rsidR="00811969" w:rsidRPr="00875C84" w:rsidSect="00632993">
      <w:footerReference w:type="default" r:id="rId12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37" w:rsidRDefault="009B6B37">
      <w:pPr>
        <w:spacing w:before="0" w:after="0" w:line="240" w:lineRule="auto"/>
      </w:pPr>
      <w:r>
        <w:separator/>
      </w:r>
    </w:p>
  </w:endnote>
  <w:endnote w:type="continuationSeparator" w:id="0">
    <w:p w:rsidR="009B6B37" w:rsidRDefault="009B6B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69" w:rsidRDefault="00C255F4" w:rsidP="00C255F4">
    <w:pPr>
      <w:pStyle w:val="Fuzeile"/>
    </w:pPr>
    <w:r>
      <w:t>Eva Mustermann</w:t>
    </w:r>
    <w:r>
      <w:ptab w:relativeTo="margin" w:alignment="center" w:leader="none"/>
    </w:r>
    <w:r>
      <w:t>mustermann@gmail.com</w:t>
    </w:r>
    <w:r>
      <w:ptab w:relativeTo="margin" w:alignment="right" w:leader="none"/>
    </w:r>
    <w:r>
      <w:t>0650 12 34 567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37" w:rsidRDefault="009B6B37">
      <w:pPr>
        <w:spacing w:before="0" w:after="0" w:line="240" w:lineRule="auto"/>
      </w:pPr>
      <w:r>
        <w:separator/>
      </w:r>
    </w:p>
  </w:footnote>
  <w:footnote w:type="continuationSeparator" w:id="0">
    <w:p w:rsidR="009B6B37" w:rsidRDefault="009B6B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915"/>
    <w:multiLevelType w:val="hybridMultilevel"/>
    <w:tmpl w:val="636826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88A"/>
    <w:multiLevelType w:val="hybridMultilevel"/>
    <w:tmpl w:val="79A88C84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4A780F"/>
    <w:multiLevelType w:val="hybridMultilevel"/>
    <w:tmpl w:val="6D70D892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CD54878"/>
    <w:multiLevelType w:val="hybridMultilevel"/>
    <w:tmpl w:val="CE0650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C78CE"/>
    <w:multiLevelType w:val="hybridMultilevel"/>
    <w:tmpl w:val="B2A4C27A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C3D2C0D"/>
    <w:multiLevelType w:val="hybridMultilevel"/>
    <w:tmpl w:val="65D051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C66D2"/>
    <w:multiLevelType w:val="hybridMultilevel"/>
    <w:tmpl w:val="AE964F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15E58"/>
    <w:multiLevelType w:val="hybridMultilevel"/>
    <w:tmpl w:val="2278D064"/>
    <w:lvl w:ilvl="0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C4"/>
    <w:rsid w:val="000070C4"/>
    <w:rsid w:val="00063F78"/>
    <w:rsid w:val="00075A74"/>
    <w:rsid w:val="0019080F"/>
    <w:rsid w:val="00276060"/>
    <w:rsid w:val="002A747F"/>
    <w:rsid w:val="003464B6"/>
    <w:rsid w:val="004833E4"/>
    <w:rsid w:val="004D4272"/>
    <w:rsid w:val="004F626D"/>
    <w:rsid w:val="00530325"/>
    <w:rsid w:val="00632993"/>
    <w:rsid w:val="00667527"/>
    <w:rsid w:val="007F12DC"/>
    <w:rsid w:val="00811969"/>
    <w:rsid w:val="00875C84"/>
    <w:rsid w:val="009B6B37"/>
    <w:rsid w:val="00A36812"/>
    <w:rsid w:val="00AF636A"/>
    <w:rsid w:val="00B12FB9"/>
    <w:rsid w:val="00BE2168"/>
    <w:rsid w:val="00C255F4"/>
    <w:rsid w:val="00C31ECE"/>
    <w:rsid w:val="00C37DBD"/>
    <w:rsid w:val="00C56194"/>
    <w:rsid w:val="00C91DF8"/>
    <w:rsid w:val="00CD662C"/>
    <w:rsid w:val="00D74EDD"/>
    <w:rsid w:val="00DC1C14"/>
    <w:rsid w:val="00E40CC8"/>
    <w:rsid w:val="00E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6C7A9D-201E-4F76-A76E-F53B4ADF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de-DE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kern w:val="20"/>
    </w:rPr>
  </w:style>
  <w:style w:type="paragraph" w:styleId="berschrift1">
    <w:name w:val="heading 1"/>
    <w:basedOn w:val="Standard"/>
    <w:next w:val="Standard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berschrift2">
    <w:name w:val="heading 2"/>
    <w:basedOn w:val="Standard"/>
    <w:next w:val="Standard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1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1"/>
    <w:rPr>
      <w:kern w:val="20"/>
    </w:rPr>
  </w:style>
  <w:style w:type="paragraph" w:customStyle="1" w:styleId="Lebenslauftext">
    <w:name w:val="Lebenslauftext"/>
    <w:basedOn w:val="Standard"/>
    <w:qFormat/>
    <w:pPr>
      <w:spacing w:after="40"/>
      <w:ind w:right="144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benslauftabelle">
    <w:name w:val="Lebenslauftabelle"/>
    <w:basedOn w:val="NormaleTabelle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Brieftabelle">
    <w:name w:val="Brief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Hervorhebung">
    <w:name w:val="Emphasis"/>
    <w:basedOn w:val="Absatz-Standardschriftart"/>
    <w:unhideWhenUsed/>
    <w:qFormat/>
    <w:rPr>
      <w:color w:val="418AB3" w:themeColor="accent1"/>
    </w:rPr>
  </w:style>
  <w:style w:type="paragraph" w:customStyle="1" w:styleId="Kontaktinfos">
    <w:name w:val="Kontaktinfos"/>
    <w:basedOn w:val="Standard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Standard"/>
    <w:next w:val="Standard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kern w:val="20"/>
    </w:rPr>
  </w:style>
  <w:style w:type="character" w:styleId="Hyperlink">
    <w:name w:val="Hyperlink"/>
    <w:basedOn w:val="Absatz-Standardschriftart"/>
    <w:uiPriority w:val="99"/>
    <w:unhideWhenUsed/>
    <w:rsid w:val="000070C4"/>
    <w:rPr>
      <w:color w:val="F59E00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0070C4"/>
    <w:pPr>
      <w:ind w:left="720"/>
      <w:contextualSpacing/>
    </w:pPr>
  </w:style>
  <w:style w:type="paragraph" w:customStyle="1" w:styleId="line2">
    <w:name w:val="line2"/>
    <w:basedOn w:val="Standard"/>
    <w:rsid w:val="0000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de-AT" w:eastAsia="de-AT"/>
    </w:rPr>
  </w:style>
  <w:style w:type="paragraph" w:customStyle="1" w:styleId="line3">
    <w:name w:val="line3"/>
    <w:basedOn w:val="Standard"/>
    <w:rsid w:val="0000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de-AT" w:eastAsia="de-AT"/>
    </w:rPr>
  </w:style>
  <w:style w:type="paragraph" w:customStyle="1" w:styleId="line4">
    <w:name w:val="line4"/>
    <w:basedOn w:val="Standard"/>
    <w:rsid w:val="0000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werbungsbutler1\AppData\Roaming\Microsoft\Templates\Qualifikationsbezogener%20Lebenslauf%20(einfach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F2323C585A44D4A04DE505DE4ED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91589-FCE5-407C-9959-696C42CD2A50}"/>
      </w:docPartPr>
      <w:docPartBody>
        <w:p w:rsidR="00655017" w:rsidRDefault="00273EE6">
          <w:pPr>
            <w:pStyle w:val="8CF2323C585A44D4A04DE505DE4ED278"/>
          </w:pPr>
          <w:r>
            <w:rPr>
              <w:rStyle w:val="Platzhaltertext"/>
              <w:lang w:bidi="de-DE"/>
            </w:rPr>
            <w:t>[Feld oder Gebiet eines Erfolgs]</w:t>
          </w:r>
        </w:p>
      </w:docPartBody>
    </w:docPart>
    <w:docPart>
      <w:docPartPr>
        <w:name w:val="6622603403F840D1ABD40503E8022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DD32A-BEB4-4808-B8A8-C6E1EA5D674F}"/>
      </w:docPartPr>
      <w:docPartBody>
        <w:p w:rsidR="00655017" w:rsidRDefault="00D429B7" w:rsidP="00D429B7">
          <w:pPr>
            <w:pStyle w:val="6622603403F840D1ABD40503E8022643"/>
          </w:pPr>
          <w:r>
            <w:rPr>
              <w:rStyle w:val="Platzhaltertext"/>
              <w:lang w:bidi="de-DE"/>
            </w:rPr>
            <w:t>[Feld oder Gebiet eines Erfolgs]</w:t>
          </w:r>
        </w:p>
      </w:docPartBody>
    </w:docPart>
    <w:docPart>
      <w:docPartPr>
        <w:name w:val="9DDB1367140842E6AB4CA0F55E98A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41B2A-A52C-44C2-A0C5-38A0A73D1EE1}"/>
      </w:docPartPr>
      <w:docPartBody>
        <w:p w:rsidR="00655017" w:rsidRDefault="00D429B7" w:rsidP="00D429B7">
          <w:pPr>
            <w:pStyle w:val="9DDB1367140842E6AB4CA0F55E98AA08"/>
          </w:pPr>
          <w:r>
            <w:rPr>
              <w:rStyle w:val="Platzhaltertext"/>
              <w:lang w:bidi="de-DE"/>
            </w:rPr>
            <w:t>Geben Sie alle Inhalte ein, die Sie wiederholen möchten, einschließlich anderer Inhaltssteuerelemente. Sie können dieses Steuerelement auch um Tabellenzeilen herum eingeben, um Teile einer Tabelle zu wiederholen.</w:t>
          </w:r>
        </w:p>
      </w:docPartBody>
    </w:docPart>
    <w:docPart>
      <w:docPartPr>
        <w:name w:val="9E32755145E84DD19FBEB12E6CBFA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F1792-BE4B-43CB-BB1F-C930BA607155}"/>
      </w:docPartPr>
      <w:docPartBody>
        <w:p w:rsidR="00655017" w:rsidRDefault="00D429B7" w:rsidP="00D429B7">
          <w:pPr>
            <w:pStyle w:val="9E32755145E84DD19FBEB12E6CBFACA2"/>
          </w:pPr>
          <w:r>
            <w:rPr>
              <w:rStyle w:val="Platzhaltertext"/>
              <w:lang w:bidi="de-DE"/>
            </w:rPr>
            <w:t>Geben Sie alle Inhalte ein, die Sie wiederholen möchten, einschließlich anderer Inhaltssteuerelemente. Sie können dieses Steuerelement auch um Tabellenzeilen herum eingeben, um Teile einer Tabelle zu wiederholen.</w:t>
          </w:r>
        </w:p>
      </w:docPartBody>
    </w:docPart>
    <w:docPart>
      <w:docPartPr>
        <w:name w:val="AC167C3A5E834F5C9BCB327F72681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FB82A-7B12-4263-BFAA-58015EFE7504}"/>
      </w:docPartPr>
      <w:docPartBody>
        <w:p w:rsidR="00655017" w:rsidRDefault="00D429B7" w:rsidP="00D429B7">
          <w:pPr>
            <w:pStyle w:val="AC167C3A5E834F5C9BCB327F72681DFE"/>
          </w:pPr>
          <w:r>
            <w:rPr>
              <w:rStyle w:val="Platzhaltertext"/>
              <w:lang w:bidi="de-DE"/>
            </w:rPr>
            <w:t>Geben Sie alle Inhalte ein, die Sie wiederholen möchten, einschließlich anderer Inhaltssteuerelemente. Sie können dieses Steuerelement auch um Tabellenzeilen herum eingeben,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B7"/>
    <w:rsid w:val="00273EE6"/>
    <w:rsid w:val="00500BF1"/>
    <w:rsid w:val="0058181A"/>
    <w:rsid w:val="00655017"/>
    <w:rsid w:val="006D7E96"/>
    <w:rsid w:val="00A17204"/>
    <w:rsid w:val="00D429B7"/>
    <w:rsid w:val="00F8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D56929AB9A84CA7AB151179ABFF8B86">
    <w:name w:val="7D56929AB9A84CA7AB151179ABFF8B86"/>
  </w:style>
  <w:style w:type="paragraph" w:customStyle="1" w:styleId="E4A2057886C243B78988B366D31D4728">
    <w:name w:val="E4A2057886C243B78988B366D31D4728"/>
  </w:style>
  <w:style w:type="paragraph" w:customStyle="1" w:styleId="B73C984802914CA180FD45374B92CEB3">
    <w:name w:val="B73C984802914CA180FD45374B92CEB3"/>
  </w:style>
  <w:style w:type="paragraph" w:customStyle="1" w:styleId="1DAD7481656F4EDB81A66874B90DD995">
    <w:name w:val="1DAD7481656F4EDB81A66874B90DD995"/>
  </w:style>
  <w:style w:type="character" w:styleId="Hervorhebung">
    <w:name w:val="Emphasis"/>
    <w:basedOn w:val="Absatz-Standardschriftart"/>
    <w:unhideWhenUsed/>
    <w:qFormat/>
    <w:rPr>
      <w:color w:val="5B9BD5" w:themeColor="accent1"/>
    </w:rPr>
  </w:style>
  <w:style w:type="paragraph" w:customStyle="1" w:styleId="2817CBD52E27469694BC111B654AD574">
    <w:name w:val="2817CBD52E27469694BC111B654AD574"/>
  </w:style>
  <w:style w:type="character" w:styleId="Platzhaltertext">
    <w:name w:val="Placeholder Text"/>
    <w:basedOn w:val="Absatz-Standardschriftart"/>
    <w:uiPriority w:val="99"/>
    <w:rsid w:val="006D7E96"/>
    <w:rPr>
      <w:color w:val="808080"/>
    </w:rPr>
  </w:style>
  <w:style w:type="paragraph" w:customStyle="1" w:styleId="B3B2E22ED17E453DB079AAF07DBE6D3F">
    <w:name w:val="B3B2E22ED17E453DB079AAF07DBE6D3F"/>
  </w:style>
  <w:style w:type="paragraph" w:customStyle="1" w:styleId="4B1340158B6045519A373024E020462A">
    <w:name w:val="4B1340158B6045519A373024E020462A"/>
  </w:style>
  <w:style w:type="paragraph" w:customStyle="1" w:styleId="8CF2323C585A44D4A04DE505DE4ED278">
    <w:name w:val="8CF2323C585A44D4A04DE505DE4ED278"/>
  </w:style>
  <w:style w:type="paragraph" w:customStyle="1" w:styleId="8E54D73C37D0495B921C9949CCE96A67">
    <w:name w:val="8E54D73C37D0495B921C9949CCE96A67"/>
  </w:style>
  <w:style w:type="paragraph" w:customStyle="1" w:styleId="2164E75516AA4124BA3056FEE8B6774C">
    <w:name w:val="2164E75516AA4124BA3056FEE8B6774C"/>
  </w:style>
  <w:style w:type="paragraph" w:customStyle="1" w:styleId="5C7007E833D946ADA1EA40190CEE361D">
    <w:name w:val="5C7007E833D946ADA1EA40190CEE361D"/>
  </w:style>
  <w:style w:type="paragraph" w:customStyle="1" w:styleId="09522C441D2D42D7BFBAEA7B2A8B658F">
    <w:name w:val="09522C441D2D42D7BFBAEA7B2A8B658F"/>
  </w:style>
  <w:style w:type="paragraph" w:customStyle="1" w:styleId="473C4E98BA6F4A2BB516BF849C6B827E">
    <w:name w:val="473C4E98BA6F4A2BB516BF849C6B827E"/>
  </w:style>
  <w:style w:type="paragraph" w:customStyle="1" w:styleId="871D68A30DF1436886E058311D9D8F17">
    <w:name w:val="871D68A30DF1436886E058311D9D8F17"/>
  </w:style>
  <w:style w:type="paragraph" w:customStyle="1" w:styleId="AFE15DC5E76D4C55AB58F0D14CAB348C">
    <w:name w:val="AFE15DC5E76D4C55AB58F0D14CAB348C"/>
  </w:style>
  <w:style w:type="paragraph" w:customStyle="1" w:styleId="7E729A980DF6404EACCB17BD3D6956EF">
    <w:name w:val="7E729A980DF6404EACCB17BD3D6956EF"/>
  </w:style>
  <w:style w:type="paragraph" w:customStyle="1" w:styleId="DA90621CE20C44B7BB3E967041149BFF">
    <w:name w:val="DA90621CE20C44B7BB3E967041149BFF"/>
  </w:style>
  <w:style w:type="paragraph" w:customStyle="1" w:styleId="2AE916F6E51945B0B6D24480F8766663">
    <w:name w:val="2AE916F6E51945B0B6D24480F8766663"/>
  </w:style>
  <w:style w:type="paragraph" w:customStyle="1" w:styleId="217A3706BEAD42E8A78438C0E93C2A7D">
    <w:name w:val="217A3706BEAD42E8A78438C0E93C2A7D"/>
  </w:style>
  <w:style w:type="paragraph" w:customStyle="1" w:styleId="343305FA78AE447A92EB7C790E345787">
    <w:name w:val="343305FA78AE447A92EB7C790E345787"/>
    <w:rsid w:val="00D429B7"/>
  </w:style>
  <w:style w:type="paragraph" w:customStyle="1" w:styleId="3E3CB7AC606D419BB4772211B606EC58">
    <w:name w:val="3E3CB7AC606D419BB4772211B606EC58"/>
    <w:rsid w:val="00D429B7"/>
  </w:style>
  <w:style w:type="paragraph" w:customStyle="1" w:styleId="6622603403F840D1ABD40503E8022643">
    <w:name w:val="6622603403F840D1ABD40503E8022643"/>
    <w:rsid w:val="00D429B7"/>
  </w:style>
  <w:style w:type="paragraph" w:customStyle="1" w:styleId="D59C7C58469F436792E0524BC9707908">
    <w:name w:val="D59C7C58469F436792E0524BC9707908"/>
    <w:rsid w:val="00D429B7"/>
  </w:style>
  <w:style w:type="paragraph" w:customStyle="1" w:styleId="4F229C3C95254712A2061C606A2130F1">
    <w:name w:val="4F229C3C95254712A2061C606A2130F1"/>
    <w:rsid w:val="00D429B7"/>
  </w:style>
  <w:style w:type="paragraph" w:customStyle="1" w:styleId="D0E18F00139047168F6EAA8868567217">
    <w:name w:val="D0E18F00139047168F6EAA8868567217"/>
    <w:rsid w:val="00D429B7"/>
  </w:style>
  <w:style w:type="paragraph" w:customStyle="1" w:styleId="9DDB1367140842E6AB4CA0F55E98AA08">
    <w:name w:val="9DDB1367140842E6AB4CA0F55E98AA08"/>
    <w:rsid w:val="00D429B7"/>
  </w:style>
  <w:style w:type="paragraph" w:customStyle="1" w:styleId="E3AE3D61D39443A0B61B8D88E0625992">
    <w:name w:val="E3AE3D61D39443A0B61B8D88E0625992"/>
    <w:rsid w:val="00D429B7"/>
  </w:style>
  <w:style w:type="paragraph" w:customStyle="1" w:styleId="A41FDA81CE064A9886A1EBC682E57C3D">
    <w:name w:val="A41FDA81CE064A9886A1EBC682E57C3D"/>
    <w:rsid w:val="00D429B7"/>
  </w:style>
  <w:style w:type="paragraph" w:customStyle="1" w:styleId="565CEC27B58241ED8946DECF2B5FBFC1">
    <w:name w:val="565CEC27B58241ED8946DECF2B5FBFC1"/>
    <w:rsid w:val="00D429B7"/>
  </w:style>
  <w:style w:type="paragraph" w:customStyle="1" w:styleId="CC19727D79994F568D128B86D763F5C4">
    <w:name w:val="CC19727D79994F568D128B86D763F5C4"/>
    <w:rsid w:val="00D429B7"/>
  </w:style>
  <w:style w:type="paragraph" w:customStyle="1" w:styleId="DA8B4D24AA4A48588C9DBA3F42BFD4B8">
    <w:name w:val="DA8B4D24AA4A48588C9DBA3F42BFD4B8"/>
    <w:rsid w:val="00D429B7"/>
  </w:style>
  <w:style w:type="paragraph" w:customStyle="1" w:styleId="DEFF17A6344C4FEF99CBA7CD719B4F78">
    <w:name w:val="DEFF17A6344C4FEF99CBA7CD719B4F78"/>
    <w:rsid w:val="00D429B7"/>
  </w:style>
  <w:style w:type="paragraph" w:customStyle="1" w:styleId="4E92670B5D8F467192E27E1D6B8429BD">
    <w:name w:val="4E92670B5D8F467192E27E1D6B8429BD"/>
    <w:rsid w:val="00D429B7"/>
  </w:style>
  <w:style w:type="paragraph" w:customStyle="1" w:styleId="9E32755145E84DD19FBEB12E6CBFACA2">
    <w:name w:val="9E32755145E84DD19FBEB12E6CBFACA2"/>
    <w:rsid w:val="00D429B7"/>
  </w:style>
  <w:style w:type="paragraph" w:customStyle="1" w:styleId="AC167C3A5E834F5C9BCB327F72681DFE">
    <w:name w:val="AC167C3A5E834F5C9BCB327F72681DFE"/>
    <w:rsid w:val="00D429B7"/>
  </w:style>
  <w:style w:type="paragraph" w:customStyle="1" w:styleId="2CD443D4F640470C9AE2B9B1A68F3851">
    <w:name w:val="2CD443D4F640470C9AE2B9B1A68F3851"/>
    <w:rsid w:val="006D7E96"/>
  </w:style>
  <w:style w:type="paragraph" w:customStyle="1" w:styleId="9490B0946C13411CBC11E1CCDF3CCD6B">
    <w:name w:val="9490B0946C13411CBC11E1CCDF3CCD6B"/>
    <w:rsid w:val="006D7E96"/>
  </w:style>
  <w:style w:type="paragraph" w:customStyle="1" w:styleId="A7BDB4D1D99C4BA0AC9179AC064E8DA2">
    <w:name w:val="A7BDB4D1D99C4BA0AC9179AC064E8DA2"/>
    <w:rsid w:val="006D7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Qualifikationsbezogener Lebenslauf (einfaches Design).dotx</Template>
  <TotalTime>0</TotalTime>
  <Pages>3</Pages>
  <Words>205</Words>
  <Characters>1298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</dc:creator>
  <cp:lastModifiedBy>Bewerbungsbutler1</cp:lastModifiedBy>
  <cp:revision>15</cp:revision>
  <dcterms:created xsi:type="dcterms:W3CDTF">2017-05-09T11:34:00Z</dcterms:created>
  <dcterms:modified xsi:type="dcterms:W3CDTF">2017-05-09T14:06:00Z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